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1F72" w14:textId="77777777" w:rsidR="00F26917" w:rsidRDefault="00F26917"/>
    <w:p w14:paraId="26FB22AB" w14:textId="77777777" w:rsidR="00D07E18" w:rsidRPr="00A94023" w:rsidRDefault="00D07E18" w:rsidP="00A94023">
      <w:pPr>
        <w:pStyle w:val="a6"/>
        <w:rPr>
          <w:rStyle w:val="a7"/>
        </w:rPr>
      </w:pPr>
      <w:r w:rsidRPr="00A94023">
        <w:rPr>
          <w:rStyle w:val="a7"/>
        </w:rPr>
        <w:t>Returning home after studying abroad:  Challenges and opportunities</w:t>
      </w:r>
      <w:r w:rsidR="00253CCF">
        <w:rPr>
          <w:rStyle w:val="a7"/>
        </w:rPr>
        <w:t xml:space="preserve"> referring to</w:t>
      </w:r>
      <w:r w:rsidRPr="00A94023">
        <w:rPr>
          <w:rStyle w:val="a7"/>
        </w:rPr>
        <w:t xml:space="preserve"> my experiences</w:t>
      </w:r>
    </w:p>
    <w:p w14:paraId="0B6DD430" w14:textId="77777777" w:rsidR="00D07E18" w:rsidRDefault="00D4273E" w:rsidP="00D07E18">
      <w:r>
        <w:t xml:space="preserve">    E. Choi, Professor Emeritus, </w:t>
      </w:r>
      <w:r w:rsidR="00A94023">
        <w:t>Korea University, Seoul &lt;echoi@korea.ac.kr&gt;</w:t>
      </w:r>
    </w:p>
    <w:p w14:paraId="0F71F5A8" w14:textId="77777777" w:rsidR="00D4273E" w:rsidRPr="00D4273E" w:rsidRDefault="00D4273E" w:rsidP="00D07E18">
      <w:r>
        <w:t xml:space="preserve">   </w:t>
      </w:r>
    </w:p>
    <w:p w14:paraId="21E9D4B2" w14:textId="77777777" w:rsidR="00D07E18" w:rsidRDefault="00D07E18" w:rsidP="00D07E18">
      <w:r>
        <w:rPr>
          <w:rFonts w:hint="eastAsia"/>
        </w:rPr>
        <w:t>H</w:t>
      </w:r>
      <w:r>
        <w:t xml:space="preserve">ope you have a wonderful </w:t>
      </w:r>
      <w:r w:rsidR="00D33D69">
        <w:t xml:space="preserve">new </w:t>
      </w:r>
      <w:r>
        <w:t xml:space="preserve">year! Horse year! Hope you run like a horse throughout this year towards the targets you have set. </w:t>
      </w:r>
    </w:p>
    <w:p w14:paraId="22918004" w14:textId="5872D5DF" w:rsidR="00D07E18" w:rsidRDefault="00D07E18" w:rsidP="00D07E18">
      <w:r>
        <w:t xml:space="preserve">I understand you had a 2025 PERF at the KAIST on June 27, 2025. I don’t have any information how the FERF was operated at that time. I am simply interested in </w:t>
      </w:r>
      <w:r w:rsidR="001E7704">
        <w:rPr>
          <w:rFonts w:hint="eastAsia"/>
        </w:rPr>
        <w:t>F</w:t>
      </w:r>
      <w:r>
        <w:t>ERF with a hope helping the students or professionals going home after their studying, remembering my younger days--- from the US to Korea in early 70’s. Korea was one of the poorest countries at th</w:t>
      </w:r>
      <w:r w:rsidR="00253CCF">
        <w:t>at</w:t>
      </w:r>
      <w:r>
        <w:t xml:space="preserve"> time. Since the people were not interested in environmental or sanitation problems. I had to wait until 90’s to use what I have learned from th</w:t>
      </w:r>
      <w:r w:rsidR="00913365">
        <w:t>e US. After my retirement, I had more</w:t>
      </w:r>
      <w:r>
        <w:t xml:space="preserve"> chances helping developing countries </w:t>
      </w:r>
      <w:r w:rsidR="00913365">
        <w:t xml:space="preserve">through </w:t>
      </w:r>
      <w:r>
        <w:t>what I have learned from my country which now become a</w:t>
      </w:r>
      <w:r w:rsidR="00023E07">
        <w:t xml:space="preserve"> better living</w:t>
      </w:r>
      <w:r>
        <w:t xml:space="preserve"> country. Through this platform if you want, I would like to share what is happening in this world including the environmental fields from my understanding and</w:t>
      </w:r>
      <w:r w:rsidR="00023E07">
        <w:t xml:space="preserve"> to</w:t>
      </w:r>
      <w:r>
        <w:t xml:space="preserve"> what we have to prepare for it. As you may know, there are many different parts in this world</w:t>
      </w:r>
      <w:r w:rsidR="00023E07">
        <w:t>;</w:t>
      </w:r>
      <w:r>
        <w:t xml:space="preserve"> different kinds of people, still poor for food, no water, lack of sanitation, climate problems and oth</w:t>
      </w:r>
      <w:r w:rsidR="00D33D69">
        <w:t>ers. A</w:t>
      </w:r>
      <w:r>
        <w:t xml:space="preserve">re you ready to work at your home country after </w:t>
      </w:r>
      <w:r w:rsidR="00D33D69">
        <w:t>going back</w:t>
      </w:r>
      <w:r>
        <w:t>? You have to survive th</w:t>
      </w:r>
      <w:r w:rsidR="00253CCF">
        <w:t>ere while solving the problems you will face with.</w:t>
      </w:r>
      <w:r>
        <w:t xml:space="preserve"> I would like to share my experiences with you and hope I could suggest you something you may need.</w:t>
      </w:r>
    </w:p>
    <w:p w14:paraId="42E8DAA4" w14:textId="77777777" w:rsidR="00220446" w:rsidRDefault="00D07E18" w:rsidP="00253CCF">
      <w:pPr>
        <w:pStyle w:val="a6"/>
      </w:pPr>
      <w:r>
        <w:t>Welcome any suggestions</w:t>
      </w:r>
      <w:r w:rsidR="00A94023">
        <w:t>, please mail</w:t>
      </w:r>
      <w:r>
        <w:t xml:space="preserve"> to me</w:t>
      </w:r>
      <w:r w:rsidR="00913365">
        <w:t xml:space="preserve"> &lt;</w:t>
      </w:r>
      <w:hyperlink r:id="rId6" w:history="1">
        <w:r w:rsidR="00913365" w:rsidRPr="00A43E89">
          <w:rPr>
            <w:rStyle w:val="a9"/>
          </w:rPr>
          <w:t>echoi@korea.ac.kr</w:t>
        </w:r>
      </w:hyperlink>
      <w:r w:rsidR="00913365">
        <w:t>&gt; or Dr. Jeong &lt;spjeong@kist.re.kr&gt;</w:t>
      </w:r>
      <w:r>
        <w:t xml:space="preserve">. </w:t>
      </w:r>
      <w:r w:rsidR="00220446">
        <w:t>We would prepare what we would talk based on your suggestions.</w:t>
      </w:r>
    </w:p>
    <w:p w14:paraId="7A18A077" w14:textId="77777777" w:rsidR="00D07E18" w:rsidRDefault="00D07E18" w:rsidP="00253CCF">
      <w:pPr>
        <w:pStyle w:val="a6"/>
      </w:pPr>
      <w:r>
        <w:t>Thanks.</w:t>
      </w:r>
    </w:p>
    <w:sectPr w:rsidR="00D07E18" w:rsidSect="00B07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3D29" w14:textId="77777777" w:rsidR="006D6782" w:rsidRDefault="006D6782">
      <w:r>
        <w:separator/>
      </w:r>
    </w:p>
  </w:endnote>
  <w:endnote w:type="continuationSeparator" w:id="0">
    <w:p w14:paraId="1ABB3343" w14:textId="77777777" w:rsidR="006D6782" w:rsidRDefault="006D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A28F" w14:textId="77777777" w:rsidR="00F26917" w:rsidRDefault="00F269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B4D5" w14:textId="77777777" w:rsidR="00F26917" w:rsidRDefault="00F269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8B9D" w14:textId="77777777" w:rsidR="00F26917" w:rsidRDefault="00F269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0F11" w14:textId="77777777" w:rsidR="006D6782" w:rsidRDefault="006D6782">
      <w:r>
        <w:separator/>
      </w:r>
    </w:p>
  </w:footnote>
  <w:footnote w:type="continuationSeparator" w:id="0">
    <w:p w14:paraId="232B9311" w14:textId="77777777" w:rsidR="006D6782" w:rsidRDefault="006D6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ED53" w14:textId="77777777" w:rsidR="00F26917" w:rsidRDefault="00F269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F413" w14:textId="77777777" w:rsidR="00F26917" w:rsidRDefault="00F269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EF82" w14:textId="77777777" w:rsidR="00F26917" w:rsidRDefault="00F269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18"/>
    <w:rsid w:val="00023E07"/>
    <w:rsid w:val="000444EB"/>
    <w:rsid w:val="000B4F0B"/>
    <w:rsid w:val="001458A0"/>
    <w:rsid w:val="001B230C"/>
    <w:rsid w:val="001B60F2"/>
    <w:rsid w:val="001B77DE"/>
    <w:rsid w:val="001D056A"/>
    <w:rsid w:val="001E7704"/>
    <w:rsid w:val="00204D37"/>
    <w:rsid w:val="00220446"/>
    <w:rsid w:val="00225E65"/>
    <w:rsid w:val="00253CCF"/>
    <w:rsid w:val="002640B9"/>
    <w:rsid w:val="00390748"/>
    <w:rsid w:val="003942E3"/>
    <w:rsid w:val="003D5914"/>
    <w:rsid w:val="0044334A"/>
    <w:rsid w:val="004F33D2"/>
    <w:rsid w:val="00526558"/>
    <w:rsid w:val="005C3580"/>
    <w:rsid w:val="006A3D5A"/>
    <w:rsid w:val="006D6782"/>
    <w:rsid w:val="006F07F0"/>
    <w:rsid w:val="00775133"/>
    <w:rsid w:val="007C2513"/>
    <w:rsid w:val="0089468D"/>
    <w:rsid w:val="008F426B"/>
    <w:rsid w:val="00912E79"/>
    <w:rsid w:val="00913365"/>
    <w:rsid w:val="00A00630"/>
    <w:rsid w:val="00A20655"/>
    <w:rsid w:val="00A24A50"/>
    <w:rsid w:val="00A94023"/>
    <w:rsid w:val="00B07B5F"/>
    <w:rsid w:val="00B16D04"/>
    <w:rsid w:val="00BF08AD"/>
    <w:rsid w:val="00CD327D"/>
    <w:rsid w:val="00D07E18"/>
    <w:rsid w:val="00D211E3"/>
    <w:rsid w:val="00D33D69"/>
    <w:rsid w:val="00D4273E"/>
    <w:rsid w:val="00F0390A"/>
    <w:rsid w:val="00F26917"/>
    <w:rsid w:val="00F32BB2"/>
    <w:rsid w:val="00F3331D"/>
    <w:rsid w:val="00F34860"/>
    <w:rsid w:val="00F9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F3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E18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="맑은 고딕" w:eastAsia="맑은 고딕" w:hAnsi="맑은 고딕"/>
      <w:kern w:val="2"/>
      <w:szCs w:val="22"/>
    </w:rPr>
  </w:style>
  <w:style w:type="paragraph" w:styleId="1">
    <w:name w:val="heading 1"/>
    <w:basedOn w:val="a"/>
    <w:next w:val="a"/>
    <w:link w:val="1Char"/>
    <w:qFormat/>
    <w:rsid w:val="00A9402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05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1D056A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1D05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1D056A"/>
    <w:rPr>
      <w:rFonts w:ascii="바탕"/>
      <w:kern w:val="2"/>
      <w:szCs w:val="24"/>
    </w:rPr>
  </w:style>
  <w:style w:type="paragraph" w:styleId="a5">
    <w:name w:val="Normal (Web)"/>
    <w:basedOn w:val="a"/>
    <w:uiPriority w:val="99"/>
    <w:unhideWhenUsed/>
    <w:rsid w:val="00D07E1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No Spacing"/>
    <w:uiPriority w:val="1"/>
    <w:qFormat/>
    <w:rsid w:val="00D4273E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kern w:val="2"/>
      <w:szCs w:val="22"/>
    </w:rPr>
  </w:style>
  <w:style w:type="character" w:customStyle="1" w:styleId="1Char">
    <w:name w:val="제목 1 Char"/>
    <w:basedOn w:val="a0"/>
    <w:link w:val="1"/>
    <w:rsid w:val="00A94023"/>
    <w:rPr>
      <w:rFonts w:asciiTheme="majorHAnsi" w:eastAsiaTheme="majorEastAsia" w:hAnsiTheme="majorHAnsi" w:cstheme="majorBidi"/>
      <w:kern w:val="2"/>
      <w:sz w:val="28"/>
      <w:szCs w:val="28"/>
    </w:rPr>
  </w:style>
  <w:style w:type="character" w:styleId="a7">
    <w:name w:val="Strong"/>
    <w:basedOn w:val="a0"/>
    <w:qFormat/>
    <w:rsid w:val="00A94023"/>
    <w:rPr>
      <w:b/>
      <w:bCs/>
    </w:rPr>
  </w:style>
  <w:style w:type="paragraph" w:styleId="a8">
    <w:name w:val="Balloon Text"/>
    <w:basedOn w:val="a"/>
    <w:link w:val="Char1"/>
    <w:semiHidden/>
    <w:unhideWhenUsed/>
    <w:rsid w:val="00253CC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semiHidden/>
    <w:rsid w:val="00253CC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nhideWhenUsed/>
    <w:rsid w:val="00913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hoi@korea.ac.k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2\Office%20Word%202003%20Look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2026-02-07T06:54:00Z</dcterms:created>
  <dcterms:modified xsi:type="dcterms:W3CDTF">2026-04-21T02:13:00Z</dcterms:modified>
</cp:coreProperties>
</file>